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91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Galvenes izkārtojuma tabula"/>
      </w:tblPr>
      <w:tblGrid>
        <w:gridCol w:w="10466"/>
      </w:tblGrid>
      <w:tr w:rsidR="00D94AC1" w:rsidRPr="00915B94" w14:paraId="41E63BE7" w14:textId="77777777" w:rsidTr="00D94AC1">
        <w:trPr>
          <w:trHeight w:val="270"/>
        </w:trPr>
        <w:tc>
          <w:tcPr>
            <w:tcW w:w="10466" w:type="dxa"/>
          </w:tcPr>
          <w:p w14:paraId="68C0A77C" w14:textId="34B74D81" w:rsidR="00D94AC1" w:rsidRPr="00915B94" w:rsidRDefault="00196210" w:rsidP="00D94AC1">
            <w:pPr>
              <w:pStyle w:val="Kontaktinformcija"/>
              <w:rPr>
                <w:rFonts w:ascii="Arial" w:hAnsi="Arial" w:cs="Arial"/>
                <w:color w:val="000000" w:themeColor="text1"/>
              </w:rPr>
            </w:pPr>
            <w:r w:rsidRPr="00915B94">
              <w:rPr>
                <w:rFonts w:ascii="Arial" w:hAnsi="Arial" w:cs="Arial"/>
                <w:noProof/>
                <w:color w:val="000000" w:themeColor="text1"/>
                <w:lang w:bidi="lv-LV"/>
              </w:rPr>
              <mc:AlternateContent>
                <mc:Choice Requires="wps">
                  <w:drawing>
                    <wp:inline distT="0" distB="0" distL="0" distR="0" wp14:anchorId="772518B7" wp14:editId="65320FED">
                      <wp:extent cx="4946650" cy="407670"/>
                      <wp:effectExtent l="19050" t="19050" r="25400" b="15875"/>
                      <wp:docPr id="18" name="Forma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0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val="1"/>
                                </a:ext>
                              </a:extLst>
                            </wps:spPr>
                            <wps:txbx>
                              <w:txbxContent>
                                <w:p w14:paraId="7C7BCEBE" w14:textId="555E255F" w:rsidR="00196210" w:rsidRPr="00CA587F" w:rsidRDefault="00D820B7" w:rsidP="00196210">
                                  <w:pPr>
                                    <w:pStyle w:val="Logotips"/>
                                    <w:rPr>
                                      <w:rFonts w:ascii="Axiforma" w:hAnsi="Axiforma"/>
                                    </w:rPr>
                                  </w:pPr>
                                  <w:r>
                                    <w:rPr>
                                      <w:rFonts w:ascii="Axiforma" w:hAnsi="Axiforma"/>
                                      <w:lang w:bidi="lv-LV"/>
                                    </w:rPr>
                                    <w:t>Ieteikums</w:t>
                                  </w:r>
                                  <w:r w:rsidR="00196210" w:rsidRPr="00CA587F">
                                    <w:rPr>
                                      <w:rFonts w:ascii="Axiforma" w:hAnsi="Axiforma"/>
                                      <w:lang w:bidi="lv-LV"/>
                                    </w:rPr>
                                    <w:t xml:space="preserve"> Madonas novada pašvaldības apbalvojumam 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2518B7" id="Forma 61" o:spid="_x0000_s1026" style="width:389.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+LugEAAGsDAAAOAAAAZHJzL2Uyb0RvYy54bWysU8Fu2zAMvQ/YPwi6L7a7LG2NOMWwIsOA&#10;YSvQ7QNkWY4FSKJGKbHz96MUL8na2zAfaFGkH/ke6fXDZA07KAwaXMOrRcmZchI67XYN//lj++6O&#10;sxCF64QBpxp+VIE/bN6+WY++VjcwgOkUMgJxoR59w4cYfV0UQQ7KirAArxwFe0ArIrm4KzoUI6Fb&#10;U9yU5aoYATuPIFUIdPt4CvJNxu97JeP3vg8qMtNw6i1mi9m2yRabtah3KPyg5dyG+IcurNCOip6h&#10;HkUUbI/6FZTVEiFAHxcSbAF9r6XKHIhNVb5g8zwIrzIXEif4s0zh/8HKb4dn/4Qkw+hDHeiYWEw9&#10;2vSm/tiUxTqexVJTZJIul/fL1eoDaSoptixvV7dZzeLytccQPyuwLB0ajjSMrJE4fA2RKlLqn5RU&#10;zDg2Nvz9XVWWOS2A0d1WG5OCeSHUJ4PsIGiU7a5KoyOEv7KsjrRNRtvUUXrmJOMo90IwneLUTjPr&#10;FrrjE7KRtqDh4ddeoOLMfHEkc3VfJorx2sFrp712hJMD0HLJiCcG/uM+wlZnsqnoqdLcC000M5i3&#10;L63MtZ+zLv/I5jcAAAD//wMAUEsDBBQABgAIAAAAIQCiSKeG2gAAAAQBAAAPAAAAZHJzL2Rvd25y&#10;ZXYueG1sTI/BTsMwEETvSPyDtUjcqEOFUghxqgqpcOBEiuDqxEscEa8t221Dv56FC1xGGs1q5m29&#10;nt0kDhjT6EnB9aIAgdR7M9Kg4HW3vboFkbImoydPqOALE6yb87NaV8Yf6QUPbR4El1CqtAKbc6ik&#10;TL1Fp9PCByTOPnx0OrONgzRRH7ncTXJZFKV0eiResDrgg8X+s907BU+n503ZtuXWzCFEeeoe+3f7&#10;ptTlxby5B5Fxzn/H8IPP6NAwU+f3ZJKYFPAj+Vc5W63u2HYKypslyKaW/+GbbwAAAP//AwBQSwEC&#10;LQAUAAYACAAAACEAtoM4kv4AAADhAQAAEwAAAAAAAAAAAAAAAAAAAAAAW0NvbnRlbnRfVHlwZXNd&#10;LnhtbFBLAQItABQABgAIAAAAIQA4/SH/1gAAAJQBAAALAAAAAAAAAAAAAAAAAC8BAABfcmVscy8u&#10;cmVsc1BLAQItABQABgAIAAAAIQBJyQ+LugEAAGsDAAAOAAAAAAAAAAAAAAAAAC4CAABkcnMvZTJv&#10;RG9jLnhtbFBLAQItABQABgAIAAAAIQCiSKeG2gAAAAQBAAAPAAAAAAAAAAAAAAAAABQEAABkcnMv&#10;ZG93bnJldi54bWxQSwUGAAAAAAQABADzAAAAGw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7C7BCEBE" w14:textId="555E255F" w:rsidR="00196210" w:rsidRPr="00CA587F" w:rsidRDefault="00D820B7" w:rsidP="00196210">
                            <w:pPr>
                              <w:pStyle w:val="Logotips"/>
                              <w:rPr>
                                <w:rFonts w:ascii="Axiforma" w:hAnsi="Axiforma"/>
                              </w:rPr>
                            </w:pPr>
                            <w:r>
                              <w:rPr>
                                <w:rFonts w:ascii="Axiforma" w:hAnsi="Axiforma"/>
                                <w:lang w:bidi="lv-LV"/>
                              </w:rPr>
                              <w:t>Ieteikums</w:t>
                            </w:r>
                            <w:r w:rsidR="00196210" w:rsidRPr="00CA587F">
                              <w:rPr>
                                <w:rFonts w:ascii="Axiforma" w:hAnsi="Axiforma"/>
                                <w:lang w:bidi="lv-LV"/>
                              </w:rPr>
                              <w:t xml:space="preserve"> Madonas novada pašvaldības apbalvojumam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58433DB7" w14:textId="02398577" w:rsidR="00CA587F" w:rsidRPr="00915B94" w:rsidRDefault="00831721" w:rsidP="00CA587F">
      <w:pPr>
        <w:spacing w:before="120" w:after="0"/>
        <w:ind w:left="0"/>
        <w:rPr>
          <w:rFonts w:ascii="Arial" w:hAnsi="Arial" w:cs="Arial"/>
        </w:rPr>
      </w:pPr>
      <w:r w:rsidRPr="00D820B7">
        <w:rPr>
          <w:rFonts w:ascii="Arial" w:hAnsi="Arial" w:cs="Arial"/>
          <w:noProof/>
          <w:color w:val="4D763C"/>
          <w:lang w:bidi="lv-LV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B4995CC" wp14:editId="15955C86">
                <wp:simplePos x="0" y="0"/>
                <wp:positionH relativeFrom="page">
                  <wp:align>left</wp:align>
                </wp:positionH>
                <wp:positionV relativeFrom="paragraph">
                  <wp:posOffset>-1301750</wp:posOffset>
                </wp:positionV>
                <wp:extent cx="8247380" cy="3026410"/>
                <wp:effectExtent l="0" t="0" r="1270" b="254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3026410"/>
                          <a:chOff x="-7144" y="-7144"/>
                          <a:chExt cx="6005513" cy="1924050"/>
                        </a:xfrm>
                      </wpg:grpSpPr>
                      <wps:wsp>
                        <wps:cNvPr id="20" name="Brīvforma: Forma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Brīvforma: Forma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Brīvforma: Forma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Brīvforma: Forma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9ADBEE" id="Grafika 17" o:spid="_x0000_s1026" style="position:absolute;margin-left:0;margin-top:-102.5pt;width:649.4pt;height:238.3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dX8QcAADQoAAAOAAAAZHJzL2Uyb0RvYy54bWzsms2O2zYQx+8F+g6CjgUai/qWEW+wSZqg&#10;QJoETYo0R60s2wJkUZXk9Sav1Nfog/XPISlTa+9Ku0mDItiLLZmcGXI4HP408uMnV9vSusybtuDV&#10;wmaPHNvKq4wvi2q9sP94/+Ln2LbaLq2WacmrfGF/ylv7ydmPPzze1/Pc5RteLvPGgpKqne/rhb3p&#10;uno+m7XZJt+m7SNe5xUaV7zZph1um/Vs2aR7aN+WM9dxwtmeN8u64Vnetvj1uWy0z0j/apVn3ZvV&#10;qs07q1zYGFtHnw19XojP2dnjdL5u0npTZGoY6T1GsU2LCkZ7Vc/TLrV2TXGkaltkDW/5qnuU8e2M&#10;r1ZFltMcMBvmXJvNy4bvaprLer5f172b4Nprfrq32uz15cumfle/beCJfb2GL+hOzOVq1WzFN0Zp&#10;XZHLPvUuy686K8OPsetHXgzPZmjzHDf0mXJqtoHnhdzPEfN920K7vCKXZ5tflIbQcYKAeVIDS1zf&#10;CUjDTA9gNhjWvkagtAdftF/mi3ebtM7Jxe0cvnjbWMVyYbuYUJVuEa9Pm3/+vqTwm1svRBRaaCNX&#10;Uf/ece28hQ9PeM1lLguTo/lr/3lxFIZRoGYfhegeCP397NN5tmu7lzmnpUgvX7UdOXC9xBVF3FIN&#10;NeNV1RZd/icGv9qWCOOfZpYXh0ngMWuPK2lJSV8T+mgKMS9IMGZrY7HDiBDbR5aYYcmFUMyScUum&#10;EIt8P3AmWHINSyKexs2YEsyNI2+KGYRh77ppZo4kRp2GWOhtTF4eU4gGNmoGMXV3M6bQyShAXPaR&#10;l250MGZXlYpGXFmpyP0OpcOatyIFmKGJPKBvEXQy1CElQnlEGIFjCrM7CSMcTGH3TsJYZFPYu5Ow&#10;3Pv9nP07CWNBTMs6N5DDsBb4Vo5vcNSJQ66kQ66zLRxyjW3hkLsQBtN5nXZivfSltUe+1slng6Nb&#10;7XTRvuWX+XtOPTuxfCpKaSgqKtQkDj2z3UWRPc0/T5DDWKRaL0oSP5RqY893vEQNlZpVQpHNMk9o&#10;1w1snbLMPA8ZTAYMCwMfN6bqxAujWK4LY7ETurQoelxif0mrMm2ctFpW5kx7EbqQQa176G81aZmQ&#10;Sf+dOg8dr5VmJW9zaU8sMB0c/UqLANkdDo+Wl8XyRVGWYmWJsPJnZWNdpgibNMvyqtO7YtCzrESs&#10;JAEOJitLwWirMu1od1dcaJPR1bTd87TdSG0kLx2+xYnUaIdgeOL8lkeluLrgy084cxsuwaytsxcF&#10;NL1K2+5t2uAIw7EEuuze4GNVcowDoUlXtrXhzedTv4v+gAK02tYeZLew2792aZPbVvlrBVxIsLxQ&#10;29GNH0TisG/Mlguzpdptn3E4CLGE0dGl6N+V+nLV8O0HQOi5sIqmtMpgG0muw/aTN8863KMJHJHl&#10;5+d0DfzDOr2q3tWZUE6bDTN/f/UhbWqrxuXC7kAJr7lGlHSuT3+sq+gg+wrJip/vOr4qBBqQh6Vf&#10;1Q1wSbDdt+AmZNkbuYmCSwwDnDXOTSepUVMTmNGJgIlEnaeYcRj42m/G2XXMMmJ9NDWJjQnC0GYo&#10;wo8khsgUJknkhQKZDgg7ikyJ5yPvjlsaIJMf+37Exi1hLfoJBUkSe6GAs5E5mUJx4iXuBEMmAk02&#10;ZAqRu0c9h5zcz2faAh1JjNow+WeaDVMCoH8cBA/E1OUfvxdi0rvHEsSkNrpIwAcOkqe8iB2JEDIk&#10;FEIcup2CllNCmkkYnquRKkin67EocQZA48pMIk3KBHGSWk6ZxRNYwtyEZMOAJXEoT245E7WhqVUm&#10;hPFW4g4TBzWtHKukOWs8kEQ17Nw7ZXpPtQ2VA7S6r0tK+uGDSEcz1QMpPZDSURFP45siH11hwvl3&#10;IylRtvwPSClx/Bi1JrnddHXPfEL4BqAktjHY5TCUMUgigVFuMQkpZF4cCxS73YiJOl7gh6E3gflM&#10;oSDy8dQ6ascknXvhUc9ht8/HpJ3JdkyhSUtj8s60pTmSMBfmgY6+UzpSsXorHIn4UdnoQEb6vL4G&#10;UnJTXz/TB4UgKRH6kYt6jiibMcfzY1SB6PlNtroMj0GebE5CFAIGsKPSAAnL3a0MDrlpeCcV+3Hs&#10;igKWsOs6AV6EmGb/zxR1FzDCmzKqIFmrskBhpcI7PRRDePeh6DZ00OlaxrpVtcZ1a6EILEoeIhRO&#10;Vp00S61b0UULMDzjO7dKid7lbvsbX8qqk4Bz9fIJP4u3T1Ta8vXPyDW9fSqUCYMiAemxlkVfvLba&#10;LC3zpZgORU9XlPnvKLHKs1O7gUbwUB57KI9df3N7A/Qh79wIfZQvJkMfHgFDxmSBG8+hvqPiVFfI&#10;XLyKQ+DLClnsxuId49fnPm2FtsjtBTI/ZsjFgKXDYMbIj3lOgImhaDVix4S/GI+ywbgdk+OgPWBM&#10;wN+IHVPIR19/3I4Jf5PtmEIKym732hHFjU7FlDixNA9Y9lWxDO78sjd1OjBF3UmFgjh7DtR0jZbk&#10;kqodf+h1Clzw741A8VLouH4wAKII9aBEQk0U+l48YCm1P2VpiLadMjg0M7xTGOa5QaBqTgms4g8S&#10;lENUq9yQpFjus/FW4eIBDQ45Uu09Umlgp+40FNVj9FyW6JJbGOLSGCPzojBWvBeEMQsHrWRCoOBg&#10;IYZW7sNdEpCmo5V+oXc3tHKJ1Uy0wssWiVZw8z0ZSqQURY8P2PS9vFWk/2bhr2mSo+Xf6MR/38x7&#10;XJt/9jv7FwAA//8DAFBLAwQUAAYACAAAACEAjxvoPOAAAAAKAQAADwAAAGRycy9kb3ducmV2Lnht&#10;bEyPwWrCQBCG74W+wzKF3nSTFK3GbESk7UkKaqH0tmbHJJidDdk1iW/f8dTeZviHf74vW4+2ET12&#10;vnakIJ5GIJAKZ2oqFXwd3ycLED5oMrpxhApu6GGdPz5kOjVuoD32h1AKLiGfagVVCG0qpS8qtNpP&#10;XYvE2dl1Vgdeu1KaTg9cbhuZRNFcWl0Tf6h0i9sKi8vhahV8DHrYvMRv/e5y3t5+jrPP712MSj0/&#10;jZsViIBj+DuGOz6jQ85MJ3cl40WjgEWCgkkSzXi658lywS4nBclrPAeZZ/K/Qv4LAAD//wMAUEsB&#10;Ai0AFAAGAAgAAAAhALaDOJL+AAAA4QEAABMAAAAAAAAAAAAAAAAAAAAAAFtDb250ZW50X1R5cGVz&#10;XS54bWxQSwECLQAUAAYACAAAACEAOP0h/9YAAACUAQAACwAAAAAAAAAAAAAAAAAvAQAAX3JlbHMv&#10;LnJlbHNQSwECLQAUAAYACAAAACEAYn5nV/EHAAA0KAAADgAAAAAAAAAAAAAAAAAuAgAAZHJzL2Uy&#10;b0RvYy54bWxQSwECLQAUAAYACAAAACEAjxvoPOAAAAAKAQAADwAAAAAAAAAAAAAAAABLCgAAZHJz&#10;L2Rvd25yZXYueG1sUEsFBgAAAAAEAAQA8wAAAFgLAAAAAA==&#10;">
                <v:shape id="Brīvforma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Brīvforma: Forma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Brīvforma: Forma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Brīvforma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p w14:paraId="583C6F58" w14:textId="42BA6375" w:rsidR="00CA587F" w:rsidRPr="00915B94" w:rsidRDefault="00CA587F" w:rsidP="00CA587F">
      <w:pPr>
        <w:spacing w:before="120" w:after="0"/>
        <w:rPr>
          <w:rFonts w:ascii="Arial" w:hAnsi="Arial" w:cs="Arial"/>
          <w:color w:val="auto"/>
        </w:rPr>
      </w:pPr>
    </w:p>
    <w:p w14:paraId="06D91FD4" w14:textId="437EFB2B" w:rsidR="00CA587F" w:rsidRPr="00915B94" w:rsidRDefault="00CA587F" w:rsidP="00CA587F">
      <w:pPr>
        <w:spacing w:before="120" w:after="0"/>
        <w:rPr>
          <w:rFonts w:ascii="Arial" w:hAnsi="Arial" w:cs="Arial"/>
          <w:color w:val="auto"/>
        </w:rPr>
      </w:pPr>
    </w:p>
    <w:p w14:paraId="5FB056BF" w14:textId="79768A31" w:rsidR="00CA587F" w:rsidRDefault="00196210" w:rsidP="00CA587F">
      <w:pPr>
        <w:spacing w:before="120" w:after="0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lang w:bidi="lv-LV"/>
        </w:rPr>
        <w:drawing>
          <wp:anchor distT="0" distB="0" distL="114300" distR="114300" simplePos="0" relativeHeight="251661312" behindDoc="1" locked="0" layoutInCell="1" allowOverlap="1" wp14:anchorId="1D04439E" wp14:editId="53A07761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1236345" cy="718185"/>
            <wp:effectExtent l="0" t="0" r="1905" b="5715"/>
            <wp:wrapNone/>
            <wp:docPr id="9462593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5C1B3" w14:textId="66A5FF5A" w:rsidR="00915B94" w:rsidRDefault="00915B94" w:rsidP="00CA587F">
      <w:pPr>
        <w:spacing w:before="120" w:after="0"/>
        <w:rPr>
          <w:rFonts w:ascii="Arial" w:hAnsi="Arial" w:cs="Arial"/>
          <w:color w:val="auto"/>
        </w:rPr>
      </w:pPr>
    </w:p>
    <w:p w14:paraId="459AFBB2" w14:textId="334B0FCE" w:rsidR="00915B94" w:rsidRPr="00D820B7" w:rsidRDefault="00D820B7" w:rsidP="00D820B7">
      <w:pPr>
        <w:spacing w:before="120" w:after="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A</w:t>
      </w:r>
      <w:r w:rsidR="00915B94" w:rsidRPr="00915B94">
        <w:rPr>
          <w:rFonts w:ascii="Arial" w:hAnsi="Arial" w:cs="Arial"/>
          <w:b/>
          <w:bCs/>
          <w:color w:val="auto"/>
        </w:rPr>
        <w:t>pbalvojum</w:t>
      </w:r>
      <w:r>
        <w:rPr>
          <w:rFonts w:ascii="Arial" w:hAnsi="Arial" w:cs="Arial"/>
          <w:b/>
          <w:bCs/>
          <w:color w:val="auto"/>
        </w:rPr>
        <w:t>s, kam tiek ieteikts</w:t>
      </w:r>
      <w:r w:rsidR="00915B94" w:rsidRPr="00915B94">
        <w:rPr>
          <w:rFonts w:ascii="Arial" w:hAnsi="Arial" w:cs="Arial"/>
          <w:b/>
          <w:bCs/>
          <w:color w:val="auto"/>
        </w:rPr>
        <w:t xml:space="preserve"> (vajadzīgo atzīmēt):</w:t>
      </w:r>
    </w:p>
    <w:p w14:paraId="769AF308" w14:textId="7AE35E9A" w:rsidR="00915B94" w:rsidRPr="00915B94" w:rsidRDefault="00915B94" w:rsidP="00915B94">
      <w:pPr>
        <w:spacing w:before="120" w:after="0"/>
        <w:rPr>
          <w:rFonts w:ascii="Arial" w:hAnsi="Arial" w:cs="Arial"/>
          <w:color w:val="auto"/>
        </w:rPr>
      </w:pPr>
      <w:r w:rsidRPr="00915B94">
        <w:rPr>
          <w:rFonts w:ascii="Arial" w:hAnsi="Arial" w:cs="Arial"/>
          <w:color w:val="auto"/>
        </w:rPr>
        <w:t>“Pateicība”</w:t>
      </w:r>
      <w:r w:rsidR="00E33419">
        <w:rPr>
          <w:rFonts w:ascii="Arial" w:hAnsi="Arial" w:cs="Arial"/>
          <w:color w:val="auto"/>
        </w:rPr>
        <w:t xml:space="preserve"> </w:t>
      </w:r>
      <w:sdt>
        <w:sdtPr>
          <w:rPr>
            <w:rFonts w:ascii="Arial" w:hAnsi="Arial" w:cs="Arial"/>
            <w:color w:val="auto"/>
          </w:rPr>
          <w:id w:val="-11337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419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</w:p>
    <w:p w14:paraId="316A734B" w14:textId="62E582C0" w:rsidR="00915B94" w:rsidRPr="00915B94" w:rsidRDefault="00915B94" w:rsidP="00915B94">
      <w:pPr>
        <w:spacing w:before="120" w:after="0"/>
        <w:rPr>
          <w:rFonts w:ascii="Arial" w:hAnsi="Arial" w:cs="Arial"/>
          <w:color w:val="auto"/>
        </w:rPr>
      </w:pPr>
      <w:r w:rsidRPr="00915B94">
        <w:rPr>
          <w:rFonts w:ascii="Arial" w:hAnsi="Arial" w:cs="Arial"/>
          <w:color w:val="auto"/>
        </w:rPr>
        <w:t>“Atzinība”</w:t>
      </w:r>
      <w:r w:rsidR="00E33419">
        <w:rPr>
          <w:rFonts w:ascii="Arial" w:hAnsi="Arial" w:cs="Arial"/>
          <w:color w:val="auto"/>
        </w:rPr>
        <w:t xml:space="preserve"> </w:t>
      </w:r>
      <w:sdt>
        <w:sdtPr>
          <w:rPr>
            <w:rFonts w:ascii="Arial" w:hAnsi="Arial" w:cs="Arial"/>
            <w:color w:val="auto"/>
          </w:rPr>
          <w:id w:val="149136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419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</w:p>
    <w:p w14:paraId="65CA0D0A" w14:textId="199763BC" w:rsidR="00915B94" w:rsidRPr="00915B94" w:rsidRDefault="00915B94" w:rsidP="00915B94">
      <w:pPr>
        <w:spacing w:before="120" w:after="0"/>
        <w:rPr>
          <w:rFonts w:ascii="Arial" w:hAnsi="Arial" w:cs="Arial"/>
          <w:color w:val="auto"/>
        </w:rPr>
      </w:pPr>
      <w:r w:rsidRPr="00915B94">
        <w:rPr>
          <w:rFonts w:ascii="Arial" w:hAnsi="Arial" w:cs="Arial"/>
          <w:color w:val="auto"/>
        </w:rPr>
        <w:t>“Goda novadnieks”</w:t>
      </w:r>
      <w:sdt>
        <w:sdtPr>
          <w:rPr>
            <w:rFonts w:ascii="Arial" w:hAnsi="Arial" w:cs="Arial"/>
            <w:color w:val="auto"/>
          </w:rPr>
          <w:id w:val="86633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885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</w:p>
    <w:p w14:paraId="20F6253B" w14:textId="2F92A236" w:rsidR="00CA587F" w:rsidRPr="00915B94" w:rsidRDefault="00CA587F" w:rsidP="00CA587F">
      <w:pPr>
        <w:spacing w:before="120" w:after="0"/>
        <w:rPr>
          <w:rFonts w:ascii="Arial" w:hAnsi="Arial" w:cs="Arial"/>
          <w:color w:val="auto"/>
        </w:rPr>
      </w:pPr>
      <w:r w:rsidRPr="00915B9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DD776" wp14:editId="60F4F9B6">
                <wp:simplePos x="0" y="0"/>
                <wp:positionH relativeFrom="column">
                  <wp:posOffset>488950</wp:posOffset>
                </wp:positionH>
                <wp:positionV relativeFrom="paragraph">
                  <wp:posOffset>94615</wp:posOffset>
                </wp:positionV>
                <wp:extent cx="3924300" cy="31750"/>
                <wp:effectExtent l="0" t="0" r="19050" b="25400"/>
                <wp:wrapNone/>
                <wp:docPr id="1458512713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0AA29" id="Taisns savienotājs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7.45pt" to="347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w3qgEAAKIDAAAOAAAAZHJzL2Uyb0RvYy54bWysU8tu2zAQvAfoPxC8x5LtNmkEyzkkaC9F&#10;GyRt7gy1tAjwBZK15L/vcmUrRVsUSJALwcfO7M7scnM9WsP2EJP2ruXLRc0ZOOk77XYt//H90/lH&#10;zlIWrhPGO2j5ARK/3r472wyhgZXvvekgMiRxqRlCy/ucQ1NVSfZgRVr4AA4flY9WZDzGXdVFMSC7&#10;NdWqri+qwccuRC8hJby9nR75lviVApm/KZUgM9NyrC3TGml9Kmu13YhmF0XotTyWIV5RhRXaYdKZ&#10;6lZkwX5G/ReV1TL65FVeSG8rr5SWQBpQzbL+Q81DLwKQFjQnhdmm9Ha08uv+xt1FtGEIqUnhLhYV&#10;o4qWKaPDI/aUdGGlbCTbDrNtMGYm8XJ9tXq/rtFdiW/r5eUHsrWaaApdiCl/Bm9Z2bTcaFdUiUbs&#10;v6SMqTH0FIKH50Jolw8GSrBx96CY7jDhVBLNCNyYyPYCuyukBJeXpaPIR9EFprQxM7CmtP8FHuML&#10;FGh+XgKeEZTZuzyDrXY+/it7Hk8lqyn+5MCku1jw5LsDtYiswUEghcehLZP2+5ngz19r+wsAAP//&#10;AwBQSwMEFAAGAAgAAAAhAJ60fFHeAAAACAEAAA8AAABkcnMvZG93bnJldi54bWxMj8FOwzAQRO9I&#10;/IO1SFwQdaigbUKcCiHgUE4tVILbJl6SqPE6it00/D3LCY77ZjQ7k68n16mRhtB6NnAzS0ARV962&#10;XBt4f3u+XoEKEdli55kMfFOAdXF+lmNm/Ym3NO5irSSEQ4YGmhj7TOtQNeQwzHxPLNqXHxxGOYda&#10;2wFPEu46PU+ShXbYsnxosKfHhqrD7ugMfAYfnvabcnw5bDcTXr3G+Udljbm8mB7uQUWa4p8ZfutL&#10;dSikU+mPbIPqDCyXMiUKv01Bib5I7wSUAtIUdJHr/wOKHwAAAP//AwBQSwECLQAUAAYACAAAACEA&#10;toM4kv4AAADhAQAAEwAAAAAAAAAAAAAAAAAAAAAAW0NvbnRlbnRfVHlwZXNdLnhtbFBLAQItABQA&#10;BgAIAAAAIQA4/SH/1gAAAJQBAAALAAAAAAAAAAAAAAAAAC8BAABfcmVscy8ucmVsc1BLAQItABQA&#10;BgAIAAAAIQALMZw3qgEAAKIDAAAOAAAAAAAAAAAAAAAAAC4CAABkcnMvZTJvRG9jLnhtbFBLAQIt&#10;ABQABgAIAAAAIQCetHxR3gAAAAgBAAAPAAAAAAAAAAAAAAAAAAQEAABkcnMvZG93bnJldi54bWxQ&#10;SwUGAAAAAAQABADzAAAADwUAAAAA&#10;" strokecolor="#17406d [3204]" strokeweight=".5pt">
                <v:stroke joinstyle="miter"/>
              </v:line>
            </w:pict>
          </mc:Fallback>
        </mc:AlternateContent>
      </w:r>
    </w:p>
    <w:p w14:paraId="224AE2B6" w14:textId="0AFCD7F9" w:rsidR="00A66B18" w:rsidRPr="00915B94" w:rsidRDefault="00CA587F" w:rsidP="00CA587F">
      <w:pPr>
        <w:spacing w:before="120" w:after="0"/>
        <w:rPr>
          <w:rFonts w:ascii="Arial" w:hAnsi="Arial" w:cs="Arial"/>
          <w:b/>
          <w:bCs/>
          <w:color w:val="auto"/>
        </w:rPr>
      </w:pPr>
      <w:r w:rsidRPr="00915B94">
        <w:rPr>
          <w:rFonts w:ascii="Arial" w:hAnsi="Arial" w:cs="Arial"/>
          <w:b/>
          <w:bCs/>
          <w:color w:val="auto"/>
        </w:rPr>
        <w:t>Informācija par KANDIDĀTU</w:t>
      </w:r>
    </w:p>
    <w:p w14:paraId="2A4E686D" w14:textId="7A4890FE" w:rsidR="00CA587F" w:rsidRPr="00915B94" w:rsidRDefault="00CA587F" w:rsidP="00CA587F">
      <w:pPr>
        <w:spacing w:before="120" w:after="0"/>
        <w:rPr>
          <w:rFonts w:ascii="Arial" w:hAnsi="Arial" w:cs="Arial"/>
          <w:color w:val="000000" w:themeColor="text1"/>
        </w:rPr>
      </w:pPr>
      <w:r w:rsidRPr="00915B94">
        <w:rPr>
          <w:rFonts w:ascii="Arial" w:hAnsi="Arial" w:cs="Arial"/>
          <w:color w:val="000000" w:themeColor="text1"/>
        </w:rPr>
        <w:t>Vārds, uzvārds (</w:t>
      </w:r>
      <w:proofErr w:type="spellStart"/>
      <w:r w:rsidR="00425BF8">
        <w:rPr>
          <w:rFonts w:ascii="Arial" w:hAnsi="Arial" w:cs="Arial"/>
          <w:color w:val="000000" w:themeColor="text1"/>
        </w:rPr>
        <w:t>jur.pers</w:t>
      </w:r>
      <w:proofErr w:type="spellEnd"/>
      <w:r w:rsidR="00425BF8">
        <w:rPr>
          <w:rFonts w:ascii="Arial" w:hAnsi="Arial" w:cs="Arial"/>
          <w:color w:val="000000" w:themeColor="text1"/>
        </w:rPr>
        <w:t xml:space="preserve">. </w:t>
      </w:r>
      <w:r w:rsidRPr="00915B94">
        <w:rPr>
          <w:rFonts w:ascii="Arial" w:hAnsi="Arial" w:cs="Arial"/>
          <w:color w:val="000000" w:themeColor="text1"/>
        </w:rPr>
        <w:t xml:space="preserve">nosaukums): </w:t>
      </w:r>
    </w:p>
    <w:p w14:paraId="1D08E528" w14:textId="1C300BFC" w:rsidR="00CA587F" w:rsidRPr="00915B94" w:rsidRDefault="00CA587F" w:rsidP="00CA587F">
      <w:pPr>
        <w:spacing w:before="120" w:after="0"/>
        <w:rPr>
          <w:rFonts w:ascii="Arial" w:hAnsi="Arial" w:cs="Arial"/>
          <w:color w:val="000000" w:themeColor="text1"/>
        </w:rPr>
      </w:pPr>
      <w:r w:rsidRPr="00915B94">
        <w:rPr>
          <w:rFonts w:ascii="Arial" w:hAnsi="Arial" w:cs="Arial"/>
          <w:color w:val="000000" w:themeColor="text1"/>
        </w:rPr>
        <w:t>Dzimšanas dati</w:t>
      </w:r>
      <w:r w:rsidR="00425BF8">
        <w:rPr>
          <w:rFonts w:ascii="Arial" w:hAnsi="Arial" w:cs="Arial"/>
          <w:color w:val="000000" w:themeColor="text1"/>
        </w:rPr>
        <w:t>/reģ.nr.</w:t>
      </w:r>
      <w:r w:rsidRPr="00915B94">
        <w:rPr>
          <w:rFonts w:ascii="Arial" w:hAnsi="Arial" w:cs="Arial"/>
          <w:color w:val="000000" w:themeColor="text1"/>
        </w:rPr>
        <w:t xml:space="preserve">: </w:t>
      </w:r>
    </w:p>
    <w:p w14:paraId="794BF4E9" w14:textId="233F7605" w:rsidR="00CA587F" w:rsidRPr="00915B94" w:rsidRDefault="00CA587F" w:rsidP="00CA587F">
      <w:pPr>
        <w:spacing w:before="120" w:after="0"/>
        <w:rPr>
          <w:rFonts w:ascii="Arial" w:hAnsi="Arial" w:cs="Arial"/>
          <w:color w:val="000000" w:themeColor="text1"/>
        </w:rPr>
      </w:pPr>
      <w:r w:rsidRPr="00915B94">
        <w:rPr>
          <w:rFonts w:ascii="Arial" w:hAnsi="Arial" w:cs="Arial"/>
          <w:color w:val="000000" w:themeColor="text1"/>
        </w:rPr>
        <w:t xml:space="preserve">Adrese: </w:t>
      </w:r>
    </w:p>
    <w:p w14:paraId="38A60D14" w14:textId="1F911C57" w:rsidR="00CA587F" w:rsidRPr="00915B94" w:rsidRDefault="00CA587F" w:rsidP="00CA587F">
      <w:pPr>
        <w:spacing w:before="120" w:after="0"/>
        <w:rPr>
          <w:rFonts w:ascii="Arial" w:hAnsi="Arial" w:cs="Arial"/>
          <w:color w:val="000000" w:themeColor="text1"/>
        </w:rPr>
      </w:pPr>
      <w:r w:rsidRPr="00915B94">
        <w:rPr>
          <w:rFonts w:ascii="Arial" w:hAnsi="Arial" w:cs="Arial"/>
          <w:color w:val="000000" w:themeColor="text1"/>
        </w:rPr>
        <w:t>Tālr., e-pasts:</w:t>
      </w:r>
    </w:p>
    <w:p w14:paraId="0DE55449" w14:textId="2AC85000" w:rsidR="00CA587F" w:rsidRPr="00915B94" w:rsidRDefault="00CA587F" w:rsidP="00CA587F">
      <w:pPr>
        <w:spacing w:before="120" w:after="0"/>
        <w:rPr>
          <w:rFonts w:ascii="Arial" w:hAnsi="Arial" w:cs="Arial"/>
          <w:color w:val="000000" w:themeColor="text1"/>
        </w:rPr>
      </w:pPr>
      <w:r w:rsidRPr="00915B94">
        <w:rPr>
          <w:rFonts w:ascii="Arial" w:hAnsi="Arial" w:cs="Arial"/>
          <w:noProof/>
          <w:color w:val="000000" w:themeColor="text1"/>
        </w:rPr>
        <w:drawing>
          <wp:inline distT="0" distB="0" distL="0" distR="0" wp14:anchorId="410EADFF" wp14:editId="7C8806C6">
            <wp:extent cx="3932555" cy="36830"/>
            <wp:effectExtent l="0" t="0" r="0" b="1270"/>
            <wp:docPr id="125328556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220171" w14:textId="079EDC20" w:rsidR="00A66B18" w:rsidRPr="00915B94" w:rsidRDefault="00CA587F" w:rsidP="00CA587F">
      <w:pPr>
        <w:spacing w:before="120" w:after="0"/>
        <w:rPr>
          <w:rFonts w:ascii="Arial" w:hAnsi="Arial" w:cs="Arial"/>
          <w:b/>
          <w:bCs/>
          <w:color w:val="000000" w:themeColor="text1"/>
        </w:rPr>
      </w:pPr>
      <w:r w:rsidRPr="00915B94">
        <w:rPr>
          <w:rFonts w:ascii="Arial" w:hAnsi="Arial" w:cs="Arial"/>
          <w:b/>
          <w:bCs/>
          <w:color w:val="000000" w:themeColor="text1"/>
        </w:rPr>
        <w:t>Vispusīgs apraksts/pamatojums</w:t>
      </w:r>
    </w:p>
    <w:p w14:paraId="6977300E" w14:textId="75810AFA" w:rsidR="00CA587F" w:rsidRPr="00915B94" w:rsidRDefault="00CA587F" w:rsidP="00CA587F">
      <w:pPr>
        <w:spacing w:before="120" w:after="0"/>
        <w:rPr>
          <w:rFonts w:ascii="Arial" w:hAnsi="Arial" w:cs="Arial"/>
          <w:color w:val="000000" w:themeColor="text1"/>
        </w:rPr>
      </w:pPr>
    </w:p>
    <w:p w14:paraId="465ADB14" w14:textId="5C7982EF" w:rsidR="00CA587F" w:rsidRPr="00915B94" w:rsidRDefault="00CA587F" w:rsidP="00A6783B">
      <w:pPr>
        <w:pStyle w:val="Paraksts"/>
        <w:rPr>
          <w:rFonts w:ascii="Arial" w:hAnsi="Arial" w:cs="Arial"/>
        </w:rPr>
      </w:pPr>
    </w:p>
    <w:p w14:paraId="7EE872AB" w14:textId="1CE37926" w:rsidR="00CA587F" w:rsidRPr="00915B94" w:rsidRDefault="00CA587F" w:rsidP="00A6783B">
      <w:pPr>
        <w:pStyle w:val="Paraksts"/>
        <w:rPr>
          <w:rFonts w:ascii="Arial" w:hAnsi="Arial" w:cs="Arial"/>
        </w:rPr>
      </w:pPr>
    </w:p>
    <w:p w14:paraId="023C6786" w14:textId="3F256355" w:rsidR="00CA587F" w:rsidRPr="00915B94" w:rsidRDefault="00CA587F" w:rsidP="00A6783B">
      <w:pPr>
        <w:pStyle w:val="Paraksts"/>
        <w:rPr>
          <w:rFonts w:ascii="Arial" w:hAnsi="Arial" w:cs="Arial"/>
        </w:rPr>
      </w:pPr>
    </w:p>
    <w:p w14:paraId="0728EB71" w14:textId="22DD6F48" w:rsidR="00CA587F" w:rsidRPr="00915B94" w:rsidRDefault="00CA587F" w:rsidP="00A6783B">
      <w:pPr>
        <w:pStyle w:val="Paraksts"/>
        <w:rPr>
          <w:rFonts w:ascii="Arial" w:hAnsi="Arial" w:cs="Arial"/>
        </w:rPr>
      </w:pPr>
    </w:p>
    <w:p w14:paraId="037C7622" w14:textId="40FD10A0" w:rsidR="00CA587F" w:rsidRPr="00915B94" w:rsidRDefault="00CA587F" w:rsidP="00A6783B">
      <w:pPr>
        <w:pStyle w:val="Paraksts"/>
        <w:rPr>
          <w:rFonts w:ascii="Arial" w:hAnsi="Arial" w:cs="Arial"/>
        </w:rPr>
      </w:pPr>
    </w:p>
    <w:p w14:paraId="4056A7C6" w14:textId="14B4AC44" w:rsidR="00CA587F" w:rsidRPr="00915B94" w:rsidRDefault="00CA587F" w:rsidP="00A6783B">
      <w:pPr>
        <w:pStyle w:val="Paraksts"/>
        <w:rPr>
          <w:rFonts w:ascii="Arial" w:hAnsi="Arial" w:cs="Arial"/>
        </w:rPr>
      </w:pPr>
    </w:p>
    <w:p w14:paraId="5C7E6BF7" w14:textId="77777777" w:rsidR="00CA587F" w:rsidRPr="00915B94" w:rsidRDefault="00CA587F" w:rsidP="00A6783B">
      <w:pPr>
        <w:pStyle w:val="Paraksts"/>
        <w:rPr>
          <w:rFonts w:ascii="Arial" w:hAnsi="Arial" w:cs="Arial"/>
        </w:rPr>
      </w:pPr>
    </w:p>
    <w:p w14:paraId="2F291DDD" w14:textId="55AC9F98" w:rsidR="00CA587F" w:rsidRPr="00915B94" w:rsidRDefault="00CA587F" w:rsidP="00A6783B">
      <w:pPr>
        <w:pStyle w:val="Paraksts"/>
        <w:rPr>
          <w:rFonts w:ascii="Arial" w:hAnsi="Arial" w:cs="Arial"/>
        </w:rPr>
      </w:pPr>
    </w:p>
    <w:p w14:paraId="50908DF4" w14:textId="50C95ED3" w:rsidR="00CA587F" w:rsidRDefault="00CA587F" w:rsidP="00A6783B">
      <w:pPr>
        <w:pStyle w:val="Paraksts"/>
        <w:rPr>
          <w:rFonts w:ascii="Arial" w:hAnsi="Arial" w:cs="Arial"/>
        </w:rPr>
      </w:pPr>
    </w:p>
    <w:p w14:paraId="5D5AC003" w14:textId="1194E160" w:rsidR="00915B94" w:rsidRDefault="00915B94" w:rsidP="00A6783B">
      <w:pPr>
        <w:pStyle w:val="Paraksts"/>
        <w:rPr>
          <w:rFonts w:ascii="Arial" w:hAnsi="Arial" w:cs="Arial"/>
        </w:rPr>
      </w:pPr>
    </w:p>
    <w:p w14:paraId="7689DE65" w14:textId="0917B704" w:rsidR="00915B94" w:rsidRDefault="00915B94" w:rsidP="00A6783B">
      <w:pPr>
        <w:pStyle w:val="Paraksts"/>
        <w:rPr>
          <w:rFonts w:ascii="Arial" w:hAnsi="Arial" w:cs="Arial"/>
        </w:rPr>
      </w:pPr>
    </w:p>
    <w:p w14:paraId="1C5FA48C" w14:textId="77777777" w:rsidR="00915B94" w:rsidRDefault="00915B94" w:rsidP="00A6783B">
      <w:pPr>
        <w:pStyle w:val="Paraksts"/>
        <w:rPr>
          <w:rFonts w:ascii="Arial" w:hAnsi="Arial" w:cs="Arial"/>
        </w:rPr>
      </w:pPr>
    </w:p>
    <w:p w14:paraId="37DC71D1" w14:textId="71953926" w:rsidR="00915B94" w:rsidRDefault="00915B94" w:rsidP="00A6783B">
      <w:pPr>
        <w:pStyle w:val="Paraksts"/>
        <w:rPr>
          <w:rFonts w:ascii="Arial" w:hAnsi="Arial" w:cs="Arial"/>
        </w:rPr>
      </w:pPr>
    </w:p>
    <w:p w14:paraId="720E34E6" w14:textId="4F19F894" w:rsidR="00915B94" w:rsidRDefault="00915B94" w:rsidP="00A6783B">
      <w:pPr>
        <w:pStyle w:val="Paraksts"/>
        <w:rPr>
          <w:rFonts w:ascii="Arial" w:hAnsi="Arial" w:cs="Arial"/>
        </w:rPr>
      </w:pPr>
    </w:p>
    <w:p w14:paraId="557AF6AE" w14:textId="77777777" w:rsidR="00D820B7" w:rsidRDefault="00D820B7" w:rsidP="00915B94">
      <w:pPr>
        <w:pStyle w:val="Paraksts"/>
        <w:ind w:left="0"/>
        <w:rPr>
          <w:rFonts w:ascii="Arial" w:hAnsi="Arial" w:cs="Arial"/>
        </w:rPr>
      </w:pPr>
    </w:p>
    <w:p w14:paraId="499BFBAA" w14:textId="3BBF4439" w:rsidR="006E2885" w:rsidRPr="00915B94" w:rsidRDefault="006E2885" w:rsidP="00915B94">
      <w:pPr>
        <w:pStyle w:val="Paraksts"/>
        <w:ind w:left="0"/>
        <w:rPr>
          <w:rFonts w:ascii="Arial" w:hAnsi="Arial" w:cs="Arial"/>
        </w:rPr>
      </w:pPr>
    </w:p>
    <w:p w14:paraId="25DF6A47" w14:textId="6E7AFF0E" w:rsidR="00CA587F" w:rsidRPr="00915B94" w:rsidRDefault="00D820B7" w:rsidP="00A6783B">
      <w:pPr>
        <w:pStyle w:val="Paraksts"/>
        <w:rPr>
          <w:rFonts w:ascii="Arial" w:hAnsi="Arial" w:cs="Arial"/>
        </w:rPr>
      </w:pPr>
      <w:r w:rsidRPr="00915B94">
        <w:rPr>
          <w:rFonts w:ascii="Arial" w:hAnsi="Arial" w:cs="Arial"/>
          <w:noProof/>
        </w:rPr>
        <w:drawing>
          <wp:inline distT="0" distB="0" distL="0" distR="0" wp14:anchorId="7F97B34B" wp14:editId="79C64425">
            <wp:extent cx="3932555" cy="36830"/>
            <wp:effectExtent l="0" t="0" r="0" b="1270"/>
            <wp:docPr id="24672900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042963" w14:textId="2B8005FD" w:rsidR="00CA587F" w:rsidRPr="00915B94" w:rsidRDefault="00CA587F" w:rsidP="00A6783B">
      <w:pPr>
        <w:pStyle w:val="Paraksts"/>
        <w:rPr>
          <w:rFonts w:ascii="Arial" w:hAnsi="Arial" w:cs="Arial"/>
        </w:rPr>
      </w:pPr>
    </w:p>
    <w:p w14:paraId="5831971A" w14:textId="6774A16F" w:rsidR="00CA587F" w:rsidRPr="00915B94" w:rsidRDefault="00CA587F" w:rsidP="00CA587F">
      <w:pPr>
        <w:pStyle w:val="Paraksts"/>
        <w:rPr>
          <w:rFonts w:ascii="Arial" w:hAnsi="Arial" w:cs="Arial"/>
          <w:color w:val="auto"/>
        </w:rPr>
      </w:pPr>
      <w:r w:rsidRPr="00915B94">
        <w:rPr>
          <w:rFonts w:ascii="Arial" w:hAnsi="Arial" w:cs="Arial"/>
          <w:color w:val="auto"/>
        </w:rPr>
        <w:t>Informācija par PIETEICĒJU/-IEM</w:t>
      </w:r>
      <w:r w:rsidR="00196210">
        <w:rPr>
          <w:rFonts w:ascii="Arial" w:hAnsi="Arial" w:cs="Arial"/>
          <w:color w:val="auto"/>
        </w:rPr>
        <w:t xml:space="preserve"> </w:t>
      </w:r>
    </w:p>
    <w:p w14:paraId="017EB50A" w14:textId="715C4B05" w:rsidR="00CA587F" w:rsidRPr="00915B94" w:rsidRDefault="00CA587F" w:rsidP="00CA587F">
      <w:pPr>
        <w:pStyle w:val="Paraksts"/>
        <w:rPr>
          <w:rFonts w:ascii="Arial" w:hAnsi="Arial" w:cs="Arial"/>
          <w:b w:val="0"/>
          <w:bCs w:val="0"/>
          <w:color w:val="auto"/>
        </w:rPr>
      </w:pPr>
    </w:p>
    <w:p w14:paraId="74F3E605" w14:textId="5D78D6FF" w:rsidR="00CA587F" w:rsidRPr="006E2885" w:rsidRDefault="00CA587F" w:rsidP="00CA58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6E2885">
        <w:rPr>
          <w:rFonts w:ascii="Arial" w:hAnsi="Arial" w:cs="Arial"/>
          <w:b w:val="0"/>
          <w:bCs w:val="0"/>
          <w:color w:val="auto"/>
          <w:sz w:val="20"/>
        </w:rPr>
        <w:t xml:space="preserve"> Vārds, uzvārds</w:t>
      </w:r>
      <w:r w:rsidR="00844F87">
        <w:rPr>
          <w:rFonts w:ascii="Arial" w:hAnsi="Arial" w:cs="Arial"/>
          <w:b w:val="0"/>
          <w:bCs w:val="0"/>
          <w:color w:val="auto"/>
          <w:sz w:val="20"/>
        </w:rPr>
        <w:t>/ juridiskā persona</w:t>
      </w:r>
      <w:r w:rsidRPr="006E2885">
        <w:rPr>
          <w:rFonts w:ascii="Arial" w:hAnsi="Arial" w:cs="Arial"/>
          <w:b w:val="0"/>
          <w:bCs w:val="0"/>
          <w:color w:val="auto"/>
          <w:sz w:val="20"/>
        </w:rPr>
        <w:t xml:space="preserve">: </w:t>
      </w:r>
    </w:p>
    <w:p w14:paraId="4BCC4028" w14:textId="77777777" w:rsidR="00CA587F" w:rsidRPr="006E2885" w:rsidRDefault="00CA587F" w:rsidP="00CA58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6E2885">
        <w:rPr>
          <w:rFonts w:ascii="Arial" w:hAnsi="Arial" w:cs="Arial"/>
          <w:b w:val="0"/>
          <w:bCs w:val="0"/>
          <w:color w:val="auto"/>
          <w:sz w:val="20"/>
        </w:rPr>
        <w:t xml:space="preserve"> Adrese:</w:t>
      </w:r>
    </w:p>
    <w:p w14:paraId="75C62AF3" w14:textId="2AE58BB3" w:rsidR="00CA587F" w:rsidRPr="006E2885" w:rsidRDefault="00CA587F" w:rsidP="00CA58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6E2885">
        <w:rPr>
          <w:rFonts w:ascii="Arial" w:hAnsi="Arial" w:cs="Arial"/>
          <w:b w:val="0"/>
          <w:bCs w:val="0"/>
          <w:color w:val="auto"/>
          <w:sz w:val="20"/>
        </w:rPr>
        <w:t xml:space="preserve"> Personas kods</w:t>
      </w:r>
      <w:r w:rsidR="00844F87">
        <w:rPr>
          <w:rFonts w:ascii="Arial" w:hAnsi="Arial" w:cs="Arial"/>
          <w:b w:val="0"/>
          <w:bCs w:val="0"/>
          <w:color w:val="auto"/>
          <w:sz w:val="20"/>
        </w:rPr>
        <w:t>/reģ.nr.</w:t>
      </w:r>
      <w:r w:rsidRPr="006E2885">
        <w:rPr>
          <w:rFonts w:ascii="Arial" w:hAnsi="Arial" w:cs="Arial"/>
          <w:b w:val="0"/>
          <w:bCs w:val="0"/>
          <w:color w:val="auto"/>
          <w:sz w:val="20"/>
        </w:rPr>
        <w:t xml:space="preserve">: </w:t>
      </w:r>
    </w:p>
    <w:p w14:paraId="6C73677F" w14:textId="3DEC799D" w:rsidR="00CA587F" w:rsidRPr="006E2885" w:rsidRDefault="00915B94" w:rsidP="00CA58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6E2885">
        <w:rPr>
          <w:rFonts w:ascii="Arial" w:hAnsi="Arial" w:cs="Arial"/>
          <w:b w:val="0"/>
          <w:bCs w:val="0"/>
          <w:color w:val="auto"/>
          <w:sz w:val="20"/>
        </w:rPr>
        <w:t xml:space="preserve"> </w:t>
      </w:r>
      <w:r w:rsidR="00CA587F" w:rsidRPr="006E2885">
        <w:rPr>
          <w:rFonts w:ascii="Arial" w:hAnsi="Arial" w:cs="Arial"/>
          <w:b w:val="0"/>
          <w:bCs w:val="0"/>
          <w:color w:val="auto"/>
          <w:sz w:val="20"/>
        </w:rPr>
        <w:t>E-pasts/tālrunis:</w:t>
      </w:r>
    </w:p>
    <w:p w14:paraId="22565F7C" w14:textId="77777777" w:rsidR="00CA587F" w:rsidRPr="006E2885" w:rsidRDefault="00CA587F" w:rsidP="00CA58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6E2885">
        <w:rPr>
          <w:rFonts w:ascii="Arial" w:hAnsi="Arial" w:cs="Arial"/>
          <w:b w:val="0"/>
          <w:bCs w:val="0"/>
          <w:color w:val="auto"/>
          <w:sz w:val="20"/>
        </w:rPr>
        <w:t xml:space="preserve"> Paraksts: </w:t>
      </w:r>
    </w:p>
    <w:p w14:paraId="6699E4B2" w14:textId="77777777" w:rsidR="00CA587F" w:rsidRPr="006E2885" w:rsidRDefault="00CA587F" w:rsidP="00CA58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</w:p>
    <w:p w14:paraId="09E548B8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</w:p>
    <w:p w14:paraId="3C237FDA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Vārds, uzvārds/ juridiskā persona: </w:t>
      </w:r>
    </w:p>
    <w:p w14:paraId="38ECB333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Adrese:</w:t>
      </w:r>
    </w:p>
    <w:p w14:paraId="6BA37FAB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Personas kods/reģ.nr.: </w:t>
      </w:r>
    </w:p>
    <w:p w14:paraId="7A65C2A5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E-pasts/tālrunis:</w:t>
      </w:r>
    </w:p>
    <w:p w14:paraId="784D9C13" w14:textId="2CE93A24" w:rsidR="00D820B7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Paraksts:</w:t>
      </w:r>
    </w:p>
    <w:p w14:paraId="637CD316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</w:p>
    <w:p w14:paraId="46BAED33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Vārds, uzvārds/ juridiskā persona: </w:t>
      </w:r>
    </w:p>
    <w:p w14:paraId="0C2AA12F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Adrese:</w:t>
      </w:r>
    </w:p>
    <w:p w14:paraId="5A7651E1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Personas kods/reģ.nr.: </w:t>
      </w:r>
    </w:p>
    <w:p w14:paraId="082FFB5C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E-pasts/tālrunis:</w:t>
      </w:r>
    </w:p>
    <w:p w14:paraId="33CAAB00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Paraksts: </w:t>
      </w:r>
    </w:p>
    <w:p w14:paraId="342B5BC6" w14:textId="77777777" w:rsidR="0027037F" w:rsidRPr="0027037F" w:rsidRDefault="0027037F" w:rsidP="0027037F">
      <w:pPr>
        <w:pStyle w:val="Paraksts"/>
        <w:ind w:left="0"/>
        <w:rPr>
          <w:rFonts w:ascii="Arial" w:hAnsi="Arial" w:cs="Arial"/>
          <w:b w:val="0"/>
          <w:bCs w:val="0"/>
          <w:color w:val="auto"/>
          <w:sz w:val="20"/>
        </w:rPr>
      </w:pPr>
    </w:p>
    <w:p w14:paraId="7E6C84A8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Vārds, uzvārds/ juridiskā persona: </w:t>
      </w:r>
    </w:p>
    <w:p w14:paraId="242A228C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Adrese:</w:t>
      </w:r>
    </w:p>
    <w:p w14:paraId="7F7C1A50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Personas kods/reģ.nr.: </w:t>
      </w:r>
    </w:p>
    <w:p w14:paraId="570A7DE0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E-pasts/tālrunis:</w:t>
      </w:r>
    </w:p>
    <w:p w14:paraId="5BA70971" w14:textId="488BDC4E" w:rsid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Paraksts:</w:t>
      </w:r>
    </w:p>
    <w:p w14:paraId="0D590E33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</w:p>
    <w:p w14:paraId="2C82751F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Vārds, uzvārds/ juridiskā persona: </w:t>
      </w:r>
    </w:p>
    <w:p w14:paraId="23D401C0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Adrese:</w:t>
      </w:r>
    </w:p>
    <w:p w14:paraId="1753F446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Personas kods/reģ.nr.: </w:t>
      </w:r>
    </w:p>
    <w:p w14:paraId="0ACEECE3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E-pasts/tālrunis:</w:t>
      </w:r>
    </w:p>
    <w:p w14:paraId="3F627092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Paraksts: </w:t>
      </w:r>
    </w:p>
    <w:p w14:paraId="3E855C0B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</w:p>
    <w:p w14:paraId="1D28E505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</w:p>
    <w:p w14:paraId="44E6AE2F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Vārds, uzvārds/ juridiskā persona: </w:t>
      </w:r>
    </w:p>
    <w:p w14:paraId="60B511D8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Adrese:</w:t>
      </w:r>
    </w:p>
    <w:p w14:paraId="1D7A8455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Personas kods/reģ.nr.: </w:t>
      </w:r>
    </w:p>
    <w:p w14:paraId="003363D6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E-pasts/tālrunis:</w:t>
      </w:r>
    </w:p>
    <w:p w14:paraId="4E89A9A3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Paraksts:</w:t>
      </w:r>
    </w:p>
    <w:p w14:paraId="123DA218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</w:p>
    <w:p w14:paraId="61802658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Vārds, uzvārds/ juridiskā persona: </w:t>
      </w:r>
    </w:p>
    <w:p w14:paraId="0C4BDD95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Adrese:</w:t>
      </w:r>
    </w:p>
    <w:p w14:paraId="558047E9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Personas kods/reģ.nr.: </w:t>
      </w:r>
    </w:p>
    <w:p w14:paraId="3553AAFC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E-pasts/tālrunis:</w:t>
      </w:r>
    </w:p>
    <w:p w14:paraId="65D34A41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Paraksts: </w:t>
      </w:r>
    </w:p>
    <w:p w14:paraId="7682E36F" w14:textId="77777777" w:rsidR="0027037F" w:rsidRPr="0027037F" w:rsidRDefault="0027037F" w:rsidP="0027037F">
      <w:pPr>
        <w:pStyle w:val="Paraksts"/>
        <w:ind w:left="0"/>
        <w:rPr>
          <w:rFonts w:ascii="Arial" w:hAnsi="Arial" w:cs="Arial"/>
          <w:b w:val="0"/>
          <w:bCs w:val="0"/>
          <w:color w:val="auto"/>
          <w:sz w:val="20"/>
        </w:rPr>
      </w:pPr>
    </w:p>
    <w:p w14:paraId="165C176E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Vārds, uzvārds/ juridiskā persona: </w:t>
      </w:r>
    </w:p>
    <w:p w14:paraId="65FBA569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Adrese:</w:t>
      </w:r>
    </w:p>
    <w:p w14:paraId="02058DCE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Personas kods/reģ.nr.: </w:t>
      </w:r>
    </w:p>
    <w:p w14:paraId="2A1DD774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E-pasts/tālrunis:</w:t>
      </w:r>
    </w:p>
    <w:p w14:paraId="5F423816" w14:textId="51C10BB0" w:rsid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Paraksts</w:t>
      </w:r>
      <w:r>
        <w:rPr>
          <w:rFonts w:ascii="Arial" w:hAnsi="Arial" w:cs="Arial"/>
          <w:b w:val="0"/>
          <w:bCs w:val="0"/>
          <w:color w:val="auto"/>
          <w:sz w:val="20"/>
        </w:rPr>
        <w:t>:</w:t>
      </w:r>
    </w:p>
    <w:p w14:paraId="35AADACD" w14:textId="77777777" w:rsid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</w:p>
    <w:p w14:paraId="40B28AFB" w14:textId="5723BDB8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>
        <w:rPr>
          <w:rFonts w:ascii="Arial" w:hAnsi="Arial" w:cs="Arial"/>
          <w:b w:val="0"/>
          <w:bCs w:val="0"/>
          <w:color w:val="auto"/>
          <w:sz w:val="20"/>
        </w:rPr>
        <w:t xml:space="preserve"> </w:t>
      </w: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Vārds, uzvārds/ juridiskā persona: </w:t>
      </w:r>
    </w:p>
    <w:p w14:paraId="1C8A9E32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Adrese:</w:t>
      </w:r>
    </w:p>
    <w:p w14:paraId="0CE3A3EE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Personas kods/reģ.nr.: </w:t>
      </w:r>
    </w:p>
    <w:p w14:paraId="1414AB0B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E-pasts/tālrunis:</w:t>
      </w:r>
    </w:p>
    <w:p w14:paraId="77F286B5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Paraksts: </w:t>
      </w:r>
    </w:p>
    <w:p w14:paraId="2E26B30F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</w:p>
    <w:p w14:paraId="1DB0101B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Vārds, uzvārds/ juridiskā persona: </w:t>
      </w:r>
    </w:p>
    <w:p w14:paraId="0666A47E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Adrese:</w:t>
      </w:r>
    </w:p>
    <w:p w14:paraId="2AC13098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Personas kods/reģ.nr.: </w:t>
      </w:r>
    </w:p>
    <w:p w14:paraId="5072013F" w14:textId="77777777" w:rsidR="0027037F" w:rsidRP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E-pasts/tālrunis:</w:t>
      </w:r>
    </w:p>
    <w:p w14:paraId="5DD2812E" w14:textId="40A6B969" w:rsidR="0027037F" w:rsidRDefault="0027037F" w:rsidP="0027037F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 w:rsidRPr="0027037F">
        <w:rPr>
          <w:rFonts w:ascii="Arial" w:hAnsi="Arial" w:cs="Arial"/>
          <w:b w:val="0"/>
          <w:bCs w:val="0"/>
          <w:color w:val="auto"/>
          <w:sz w:val="20"/>
        </w:rPr>
        <w:t xml:space="preserve"> Paraksts:</w:t>
      </w:r>
    </w:p>
    <w:p w14:paraId="690EDB8E" w14:textId="6D037899" w:rsidR="00D820B7" w:rsidRDefault="00D820B7" w:rsidP="006E2885">
      <w:pPr>
        <w:pStyle w:val="Paraksts"/>
        <w:rPr>
          <w:rFonts w:ascii="Arial" w:hAnsi="Arial" w:cs="Arial"/>
          <w:b w:val="0"/>
          <w:bCs w:val="0"/>
          <w:color w:val="auto"/>
          <w:sz w:val="20"/>
        </w:rPr>
      </w:pPr>
      <w:r>
        <w:rPr>
          <w:rFonts w:ascii="Arial" w:hAnsi="Arial" w:cs="Arial"/>
          <w:b w:val="0"/>
          <w:bCs w:val="0"/>
          <w:noProof/>
          <w:color w:val="auto"/>
          <w:sz w:val="20"/>
        </w:rPr>
        <w:drawing>
          <wp:inline distT="0" distB="0" distL="0" distR="0" wp14:anchorId="6628B910" wp14:editId="71E15840">
            <wp:extent cx="3932555" cy="36830"/>
            <wp:effectExtent l="0" t="0" r="0" b="1270"/>
            <wp:docPr id="49993829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25EB1" w14:textId="5D8E5C64" w:rsidR="00844F87" w:rsidRPr="00844F87" w:rsidRDefault="00844F87" w:rsidP="00844F87">
      <w:pPr>
        <w:pStyle w:val="Paraksts"/>
        <w:rPr>
          <w:rFonts w:ascii="Arial" w:hAnsi="Arial" w:cs="Arial"/>
          <w:b w:val="0"/>
          <w:bCs w:val="0"/>
          <w:i/>
          <w:iCs/>
          <w:color w:val="auto"/>
          <w:sz w:val="20"/>
        </w:rPr>
      </w:pPr>
      <w:r w:rsidRPr="00844F87">
        <w:rPr>
          <w:rFonts w:ascii="Arial" w:hAnsi="Arial" w:cs="Arial"/>
          <w:b w:val="0"/>
          <w:bCs w:val="0"/>
          <w:i/>
          <w:iCs/>
          <w:color w:val="auto"/>
          <w:sz w:val="20"/>
        </w:rPr>
        <w:t>Ieteikumus Pašvaldības apbalvojumu: Goda zīmes “Goda novadnieks” un “Atzinība”,</w:t>
      </w:r>
    </w:p>
    <w:p w14:paraId="21775F67" w14:textId="77777777" w:rsidR="00844F87" w:rsidRPr="00844F87" w:rsidRDefault="00844F87" w:rsidP="00844F87">
      <w:pPr>
        <w:pStyle w:val="Paraksts"/>
        <w:rPr>
          <w:rFonts w:ascii="Arial" w:hAnsi="Arial" w:cs="Arial"/>
          <w:b w:val="0"/>
          <w:bCs w:val="0"/>
          <w:i/>
          <w:iCs/>
          <w:color w:val="auto"/>
          <w:sz w:val="20"/>
        </w:rPr>
      </w:pPr>
      <w:r w:rsidRPr="00844F87">
        <w:rPr>
          <w:rFonts w:ascii="Arial" w:hAnsi="Arial" w:cs="Arial"/>
          <w:b w:val="0"/>
          <w:bCs w:val="0"/>
          <w:i/>
          <w:iCs/>
          <w:color w:val="auto"/>
          <w:sz w:val="20"/>
        </w:rPr>
        <w:t>piešķiršanai var iesniegt Madonas novada domes deputāti, valsts un pašvaldības iestāžu</w:t>
      </w:r>
    </w:p>
    <w:p w14:paraId="7B93C79C" w14:textId="77777777" w:rsidR="00844F87" w:rsidRPr="00844F87" w:rsidRDefault="00844F87" w:rsidP="00844F87">
      <w:pPr>
        <w:pStyle w:val="Paraksts"/>
        <w:rPr>
          <w:rFonts w:ascii="Arial" w:hAnsi="Arial" w:cs="Arial"/>
          <w:b w:val="0"/>
          <w:bCs w:val="0"/>
          <w:i/>
          <w:iCs/>
          <w:color w:val="auto"/>
          <w:sz w:val="20"/>
        </w:rPr>
      </w:pPr>
      <w:r w:rsidRPr="00844F87">
        <w:rPr>
          <w:rFonts w:ascii="Arial" w:hAnsi="Arial" w:cs="Arial"/>
          <w:b w:val="0"/>
          <w:bCs w:val="0"/>
          <w:i/>
          <w:iCs/>
          <w:color w:val="auto"/>
          <w:sz w:val="20"/>
        </w:rPr>
        <w:t>vadītāji, nevalstisko organizācijas pārstāvji, juridiskas personas, fiziskas personas (ne</w:t>
      </w:r>
    </w:p>
    <w:p w14:paraId="33721DEE" w14:textId="28399329" w:rsidR="00844F87" w:rsidRDefault="00844F87" w:rsidP="00844F87">
      <w:pPr>
        <w:pStyle w:val="Paraksts"/>
        <w:rPr>
          <w:rFonts w:ascii="Arial" w:hAnsi="Arial" w:cs="Arial"/>
          <w:b w:val="0"/>
          <w:bCs w:val="0"/>
          <w:i/>
          <w:iCs/>
          <w:color w:val="auto"/>
          <w:sz w:val="20"/>
        </w:rPr>
      </w:pPr>
      <w:r w:rsidRPr="00844F87">
        <w:rPr>
          <w:rFonts w:ascii="Arial" w:hAnsi="Arial" w:cs="Arial"/>
          <w:b w:val="0"/>
          <w:bCs w:val="0"/>
          <w:i/>
          <w:iCs/>
          <w:color w:val="auto"/>
          <w:sz w:val="20"/>
        </w:rPr>
        <w:t>mazāk kā 10 pilngadīgas personas)</w:t>
      </w:r>
      <w:r>
        <w:rPr>
          <w:rFonts w:ascii="Arial" w:hAnsi="Arial" w:cs="Arial"/>
          <w:b w:val="0"/>
          <w:bCs w:val="0"/>
          <w:i/>
          <w:iCs/>
          <w:color w:val="auto"/>
          <w:sz w:val="20"/>
        </w:rPr>
        <w:t>.</w:t>
      </w:r>
    </w:p>
    <w:p w14:paraId="78366A1D" w14:textId="432D1457" w:rsidR="00D820B7" w:rsidRDefault="00DD12EF" w:rsidP="00D820B7">
      <w:pPr>
        <w:pStyle w:val="Paraksts"/>
        <w:rPr>
          <w:rFonts w:ascii="Arial" w:hAnsi="Arial" w:cs="Arial"/>
          <w:b w:val="0"/>
          <w:bCs w:val="0"/>
          <w:i/>
          <w:iCs/>
          <w:color w:val="auto"/>
          <w:sz w:val="20"/>
        </w:rPr>
      </w:pPr>
      <w:r>
        <w:rPr>
          <w:rFonts w:ascii="Arial" w:hAnsi="Arial" w:cs="Arial"/>
          <w:b w:val="0"/>
          <w:bCs w:val="0"/>
          <w:i/>
          <w:iCs/>
          <w:color w:val="auto"/>
          <w:sz w:val="20"/>
        </w:rPr>
        <w:t>Aizpildītus i</w:t>
      </w:r>
      <w:r w:rsidR="00D820B7" w:rsidRPr="00D820B7">
        <w:rPr>
          <w:rFonts w:ascii="Arial" w:hAnsi="Arial" w:cs="Arial"/>
          <w:b w:val="0"/>
          <w:bCs w:val="0"/>
          <w:i/>
          <w:iCs/>
          <w:color w:val="auto"/>
          <w:sz w:val="20"/>
        </w:rPr>
        <w:t>eteikumus Pašvaldības apbalvojuma piešķiršanai iesniedz pašvaldības Komisijai, sūtot ieteikumus elektroniski uz elektroniskā pasta adresi pasts@madona.lv vai iesniedzot personīgi vai pa pastu Madonas novada pašvaldības Lietvedības nodaļā Saieta laukumā 1, Madonā, Madonas novadā, LV-4801, vai jebkurā Madonas novada Klientu apkalpošanas centrā vai pagastu vai apvienību pārvaldēs.</w:t>
      </w:r>
    </w:p>
    <w:p w14:paraId="4820A7EB" w14:textId="7E98DBAB" w:rsidR="00844F87" w:rsidRDefault="00844F87" w:rsidP="00D820B7">
      <w:pPr>
        <w:pStyle w:val="Paraksts"/>
        <w:rPr>
          <w:rFonts w:ascii="Arial" w:hAnsi="Arial" w:cs="Arial"/>
          <w:b w:val="0"/>
          <w:bCs w:val="0"/>
          <w:i/>
          <w:iCs/>
          <w:color w:val="auto"/>
          <w:sz w:val="20"/>
        </w:rPr>
      </w:pPr>
      <w:r>
        <w:rPr>
          <w:rFonts w:ascii="Arial" w:hAnsi="Arial" w:cs="Arial"/>
          <w:b w:val="0"/>
          <w:bCs w:val="0"/>
          <w:i/>
          <w:iCs/>
          <w:color w:val="auto"/>
          <w:sz w:val="20"/>
        </w:rPr>
        <w:t xml:space="preserve">Ieteikumu iesūtīšanas </w:t>
      </w:r>
      <w:r w:rsidRPr="004A343E">
        <w:rPr>
          <w:rFonts w:ascii="Arial" w:hAnsi="Arial" w:cs="Arial"/>
          <w:i/>
          <w:iCs/>
          <w:color w:val="auto"/>
          <w:sz w:val="20"/>
        </w:rPr>
        <w:t>gala termiņš</w:t>
      </w:r>
      <w:r w:rsidR="004A343E">
        <w:rPr>
          <w:rFonts w:ascii="Arial" w:hAnsi="Arial" w:cs="Arial"/>
          <w:i/>
          <w:iCs/>
          <w:color w:val="auto"/>
          <w:sz w:val="20"/>
        </w:rPr>
        <w:t xml:space="preserve"> -</w:t>
      </w:r>
      <w:r w:rsidRPr="004A343E">
        <w:rPr>
          <w:rFonts w:ascii="Arial" w:hAnsi="Arial" w:cs="Arial"/>
          <w:i/>
          <w:iCs/>
          <w:color w:val="auto"/>
          <w:sz w:val="20"/>
        </w:rPr>
        <w:t xml:space="preserve"> 2024. gada 1. oktobris.</w:t>
      </w:r>
    </w:p>
    <w:sectPr w:rsidR="00844F87" w:rsidSect="00030C2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15EB6" w14:textId="77777777" w:rsidR="00236ED0" w:rsidRDefault="00236ED0" w:rsidP="00A66B18">
      <w:pPr>
        <w:spacing w:before="0" w:after="0"/>
      </w:pPr>
      <w:r>
        <w:separator/>
      </w:r>
    </w:p>
  </w:endnote>
  <w:endnote w:type="continuationSeparator" w:id="0">
    <w:p w14:paraId="48529260" w14:textId="77777777" w:rsidR="00236ED0" w:rsidRDefault="00236ED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xiforma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D08AF" w14:textId="77777777" w:rsidR="00236ED0" w:rsidRDefault="00236ED0" w:rsidP="00A66B18">
      <w:pPr>
        <w:spacing w:before="0" w:after="0"/>
      </w:pPr>
      <w:r>
        <w:separator/>
      </w:r>
    </w:p>
  </w:footnote>
  <w:footnote w:type="continuationSeparator" w:id="0">
    <w:p w14:paraId="41FC9185" w14:textId="77777777" w:rsidR="00236ED0" w:rsidRDefault="00236ED0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C1"/>
    <w:rsid w:val="00030C2F"/>
    <w:rsid w:val="00083BAA"/>
    <w:rsid w:val="000B0807"/>
    <w:rsid w:val="0010680C"/>
    <w:rsid w:val="001279FA"/>
    <w:rsid w:val="00152B0B"/>
    <w:rsid w:val="001766D6"/>
    <w:rsid w:val="00192419"/>
    <w:rsid w:val="00196210"/>
    <w:rsid w:val="001C270D"/>
    <w:rsid w:val="001E2320"/>
    <w:rsid w:val="00214E28"/>
    <w:rsid w:val="00236ED0"/>
    <w:rsid w:val="00244398"/>
    <w:rsid w:val="0027037F"/>
    <w:rsid w:val="00311DF6"/>
    <w:rsid w:val="00352B81"/>
    <w:rsid w:val="00394757"/>
    <w:rsid w:val="003A0150"/>
    <w:rsid w:val="003E24DF"/>
    <w:rsid w:val="0041428F"/>
    <w:rsid w:val="00425BF8"/>
    <w:rsid w:val="004A2B0D"/>
    <w:rsid w:val="004A343E"/>
    <w:rsid w:val="005C2210"/>
    <w:rsid w:val="00615018"/>
    <w:rsid w:val="0062123A"/>
    <w:rsid w:val="00646E75"/>
    <w:rsid w:val="006D42E5"/>
    <w:rsid w:val="006E2885"/>
    <w:rsid w:val="006F6F10"/>
    <w:rsid w:val="00783E79"/>
    <w:rsid w:val="00795E53"/>
    <w:rsid w:val="007B5AE8"/>
    <w:rsid w:val="007F5192"/>
    <w:rsid w:val="00803154"/>
    <w:rsid w:val="0080770E"/>
    <w:rsid w:val="00831721"/>
    <w:rsid w:val="00844F87"/>
    <w:rsid w:val="00862A06"/>
    <w:rsid w:val="00915B94"/>
    <w:rsid w:val="00946116"/>
    <w:rsid w:val="00973858"/>
    <w:rsid w:val="009B0136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B93312"/>
    <w:rsid w:val="00BB11A6"/>
    <w:rsid w:val="00C701F7"/>
    <w:rsid w:val="00C70786"/>
    <w:rsid w:val="00CA587F"/>
    <w:rsid w:val="00D10958"/>
    <w:rsid w:val="00D66593"/>
    <w:rsid w:val="00D820B7"/>
    <w:rsid w:val="00D94AC1"/>
    <w:rsid w:val="00DD12EF"/>
    <w:rsid w:val="00DE6DA2"/>
    <w:rsid w:val="00DF2D30"/>
    <w:rsid w:val="00E33419"/>
    <w:rsid w:val="00E4786A"/>
    <w:rsid w:val="00E55D74"/>
    <w:rsid w:val="00E6540C"/>
    <w:rsid w:val="00E81E2A"/>
    <w:rsid w:val="00EE0952"/>
    <w:rsid w:val="00F173EC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A3CE3"/>
  <w14:defaultImageDpi w14:val="32767"/>
  <w15:chartTrackingRefBased/>
  <w15:docId w15:val="{7E16A824-CF25-412E-94E0-4D5E3E38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Parasts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Virsraksts1">
    <w:name w:val="heading 1"/>
    <w:basedOn w:val="Parasts"/>
    <w:next w:val="Parasts"/>
    <w:link w:val="Virsraksts1Rakstz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ts">
    <w:name w:val="Adresāts"/>
    <w:basedOn w:val="Parasts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Uzruna">
    <w:name w:val="Salutation"/>
    <w:basedOn w:val="Parasts"/>
    <w:link w:val="UzrunaRakstz"/>
    <w:uiPriority w:val="4"/>
    <w:unhideWhenUsed/>
    <w:qFormat/>
    <w:rsid w:val="00A66B18"/>
    <w:pPr>
      <w:spacing w:before="720"/>
    </w:pPr>
  </w:style>
  <w:style w:type="character" w:customStyle="1" w:styleId="UzrunaRakstz">
    <w:name w:val="Uzruna Rakstz."/>
    <w:basedOn w:val="Noklusjumarindkopasfonts"/>
    <w:link w:val="Uzrun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Noslgums">
    <w:name w:val="Closing"/>
    <w:basedOn w:val="Parasts"/>
    <w:next w:val="Paraksts"/>
    <w:link w:val="NoslgumsRakstz"/>
    <w:uiPriority w:val="6"/>
    <w:unhideWhenUsed/>
    <w:qFormat/>
    <w:rsid w:val="00A6783B"/>
    <w:pPr>
      <w:spacing w:before="480" w:after="960"/>
    </w:pPr>
  </w:style>
  <w:style w:type="character" w:customStyle="1" w:styleId="NoslgumsRakstz">
    <w:name w:val="Noslēgums Rakstz."/>
    <w:basedOn w:val="Noklusjumarindkopasfonts"/>
    <w:link w:val="Noslgums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araksts">
    <w:name w:val="Signature"/>
    <w:basedOn w:val="Parasts"/>
    <w:link w:val="ParakstsRakstz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ParakstsRakstz">
    <w:name w:val="Paraksts Rakstz."/>
    <w:basedOn w:val="Noklusjumarindkopasfonts"/>
    <w:link w:val="Parakst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E24DF"/>
    <w:pPr>
      <w:spacing w:after="0"/>
      <w:jc w:val="right"/>
    </w:pPr>
  </w:style>
  <w:style w:type="character" w:customStyle="1" w:styleId="GalveneRakstz">
    <w:name w:val="Galvene Rakstz."/>
    <w:basedOn w:val="Noklusjumarindkopasfonts"/>
    <w:link w:val="Galve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Izteiksmgs">
    <w:name w:val="Strong"/>
    <w:basedOn w:val="Noklusjumarindkopasfonts"/>
    <w:uiPriority w:val="1"/>
    <w:semiHidden/>
    <w:rsid w:val="003E24DF"/>
    <w:rPr>
      <w:b/>
      <w:bCs/>
    </w:rPr>
  </w:style>
  <w:style w:type="paragraph" w:customStyle="1" w:styleId="Kontaktinformcija">
    <w:name w:val="Kontaktinformācija"/>
    <w:basedOn w:val="Parasts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Paraststmeklis">
    <w:name w:val="Normal (Web)"/>
    <w:basedOn w:val="Parasts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Vietturateksts">
    <w:name w:val="Placeholder Text"/>
    <w:basedOn w:val="Noklusjumarindkopasfonts"/>
    <w:uiPriority w:val="99"/>
    <w:semiHidden/>
    <w:rsid w:val="001766D6"/>
    <w:rPr>
      <w:color w:val="808080"/>
    </w:rPr>
  </w:style>
  <w:style w:type="paragraph" w:styleId="Kjene">
    <w:name w:val="footer"/>
    <w:basedOn w:val="Parasts"/>
    <w:link w:val="KjeneRakstz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s">
    <w:name w:val="Logotips"/>
    <w:basedOn w:val="Parasts"/>
    <w:next w:val="Parasts"/>
    <w:link w:val="Logotiparakstzme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tiparakstzme">
    <w:name w:val="Logotipa rakstzīme"/>
    <w:basedOn w:val="Noklusjumarindkopasfonts"/>
    <w:link w:val="Logotips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ils\AppData\Local\Microsoft\Office\16.0\DTS\lv-LV%7bEC77599F-1BD7-49DE-B025-20A8CB124760%7d\%7b2D9BF737-A6D0-4998-BC62-BDEC62172B12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{2D9BF737-A6D0-4998-BC62-BDEC62172B12}tf56348247_win32</Template>
  <TotalTime>1</TotalTime>
  <Pages>2</Pages>
  <Words>1332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Egils</dc:creator>
  <cp:keywords/>
  <dc:description/>
  <cp:lastModifiedBy>egils kazakevics</cp:lastModifiedBy>
  <cp:revision>2</cp:revision>
  <dcterms:created xsi:type="dcterms:W3CDTF">2024-09-11T07:55:00Z</dcterms:created>
  <dcterms:modified xsi:type="dcterms:W3CDTF">2024-09-11T07:55:00Z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